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FA242" w14:textId="2AFC0550" w:rsidR="00662928" w:rsidRDefault="000518D0" w:rsidP="00662928">
      <w:pPr>
        <w:pStyle w:val="Bezmezer"/>
        <w:jc w:val="center"/>
        <w:rPr>
          <w:rFonts w:ascii="Arial" w:hAnsi="Arial" w:cs="Arial"/>
          <w:b/>
          <w:spacing w:val="60"/>
          <w:sz w:val="44"/>
          <w:szCs w:val="44"/>
        </w:rPr>
      </w:pPr>
      <w:r>
        <w:rPr>
          <w:rFonts w:ascii="Arial" w:hAnsi="Arial" w:cs="Arial"/>
          <w:b/>
          <w:noProof/>
          <w:spacing w:val="6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664BE874" wp14:editId="5AC05790">
            <wp:simplePos x="0" y="0"/>
            <wp:positionH relativeFrom="column">
              <wp:posOffset>352425</wp:posOffset>
            </wp:positionH>
            <wp:positionV relativeFrom="paragraph">
              <wp:posOffset>-19685</wp:posOffset>
            </wp:positionV>
            <wp:extent cx="2371725" cy="1019175"/>
            <wp:effectExtent l="0" t="0" r="9525" b="9525"/>
            <wp:wrapNone/>
            <wp:docPr id="7" name="Obrázek 17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7" descr="Obsah obrázku text, Písmo, Grafika, logo&#10;&#10;Popis byl vytvořen automaticky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3304" w:rsidRPr="007D2C50">
        <w:rPr>
          <w:noProof/>
          <w:sz w:val="18"/>
          <w:szCs w:val="18"/>
        </w:rPr>
        <w:drawing>
          <wp:anchor distT="0" distB="0" distL="114300" distR="114300" simplePos="0" relativeHeight="251656192" behindDoc="1" locked="0" layoutInCell="1" allowOverlap="1" wp14:anchorId="41FBF999" wp14:editId="7254705B">
            <wp:simplePos x="0" y="0"/>
            <wp:positionH relativeFrom="column">
              <wp:posOffset>-450215</wp:posOffset>
            </wp:positionH>
            <wp:positionV relativeFrom="paragraph">
              <wp:posOffset>-836930</wp:posOffset>
            </wp:positionV>
            <wp:extent cx="7772400" cy="1107376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107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784D67" w14:textId="635D0FE2" w:rsidR="000518D0" w:rsidRPr="000518D0" w:rsidRDefault="000518D0" w:rsidP="000518D0">
      <w:pPr>
        <w:pStyle w:val="Bezmezer"/>
        <w:tabs>
          <w:tab w:val="left" w:pos="5820"/>
        </w:tabs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</w:p>
    <w:p w14:paraId="28A9316F" w14:textId="77777777" w:rsidR="000518D0" w:rsidRDefault="000518D0" w:rsidP="00662928">
      <w:pPr>
        <w:pStyle w:val="Bezmezer"/>
        <w:jc w:val="center"/>
        <w:rPr>
          <w:b/>
          <w:bCs/>
          <w:sz w:val="72"/>
          <w:szCs w:val="72"/>
        </w:rPr>
      </w:pPr>
    </w:p>
    <w:p w14:paraId="7AE062B0" w14:textId="74602CF2" w:rsidR="00662928" w:rsidRDefault="00662928" w:rsidP="00662928">
      <w:pPr>
        <w:pStyle w:val="Bezmezer"/>
        <w:jc w:val="center"/>
        <w:rPr>
          <w:b/>
          <w:bCs/>
          <w:sz w:val="72"/>
          <w:szCs w:val="72"/>
        </w:rPr>
      </w:pPr>
      <w:r w:rsidRPr="0065250B">
        <w:rPr>
          <w:b/>
          <w:bCs/>
          <w:sz w:val="72"/>
          <w:szCs w:val="72"/>
        </w:rPr>
        <w:t>ČERVENEC  a  SRPEN  202</w:t>
      </w:r>
      <w:r w:rsidR="00786970">
        <w:rPr>
          <w:b/>
          <w:bCs/>
          <w:sz w:val="72"/>
          <w:szCs w:val="72"/>
        </w:rPr>
        <w:t>5</w:t>
      </w:r>
    </w:p>
    <w:p w14:paraId="7399F5F9" w14:textId="0D2FA1F3" w:rsidR="00F11D0F" w:rsidRDefault="00F11D0F" w:rsidP="00662928">
      <w:pPr>
        <w:pStyle w:val="Bezmezer"/>
        <w:jc w:val="center"/>
        <w:rPr>
          <w:b/>
          <w:bCs/>
          <w:sz w:val="56"/>
          <w:szCs w:val="56"/>
        </w:rPr>
      </w:pPr>
      <w:r w:rsidRPr="00F11D0F">
        <w:rPr>
          <w:b/>
          <w:bCs/>
          <w:sz w:val="56"/>
          <w:szCs w:val="56"/>
        </w:rPr>
        <w:t>Odpočinkový</w:t>
      </w:r>
      <w:r>
        <w:rPr>
          <w:b/>
          <w:bCs/>
          <w:sz w:val="56"/>
          <w:szCs w:val="56"/>
        </w:rPr>
        <w:t xml:space="preserve"> </w:t>
      </w:r>
      <w:r w:rsidRPr="00F11D0F">
        <w:rPr>
          <w:b/>
          <w:bCs/>
          <w:sz w:val="56"/>
          <w:szCs w:val="56"/>
        </w:rPr>
        <w:t xml:space="preserve"> prázdninový </w:t>
      </w:r>
      <w:r>
        <w:rPr>
          <w:b/>
          <w:bCs/>
          <w:sz w:val="56"/>
          <w:szCs w:val="56"/>
        </w:rPr>
        <w:t xml:space="preserve"> </w:t>
      </w:r>
      <w:r w:rsidRPr="00F11D0F">
        <w:rPr>
          <w:b/>
          <w:bCs/>
          <w:sz w:val="56"/>
          <w:szCs w:val="56"/>
        </w:rPr>
        <w:t>program</w:t>
      </w:r>
    </w:p>
    <w:p w14:paraId="58C3F42E" w14:textId="77777777" w:rsidR="000518D0" w:rsidRPr="0016044D" w:rsidRDefault="000518D0" w:rsidP="00662928">
      <w:pPr>
        <w:pStyle w:val="Bezmezer"/>
        <w:jc w:val="center"/>
        <w:rPr>
          <w:b/>
          <w:bCs/>
          <w:sz w:val="16"/>
          <w:szCs w:val="16"/>
        </w:rPr>
      </w:pPr>
    </w:p>
    <w:p w14:paraId="0D36FA4B" w14:textId="7365F452" w:rsidR="00662928" w:rsidRPr="0065250B" w:rsidRDefault="00662928" w:rsidP="00662928">
      <w:pPr>
        <w:pStyle w:val="Bezmezer"/>
        <w:tabs>
          <w:tab w:val="left" w:pos="567"/>
        </w:tabs>
      </w:pPr>
    </w:p>
    <w:tbl>
      <w:tblPr>
        <w:tblStyle w:val="Mkatabulky"/>
        <w:tblpPr w:leftFromText="141" w:rightFromText="141" w:vertAnchor="text" w:tblpX="1209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284"/>
        <w:gridCol w:w="6946"/>
      </w:tblGrid>
      <w:tr w:rsidR="00662928" w14:paraId="72F8E2DD" w14:textId="77777777" w:rsidTr="000518D0">
        <w:tc>
          <w:tcPr>
            <w:tcW w:w="1275" w:type="dxa"/>
          </w:tcPr>
          <w:p w14:paraId="112CC892" w14:textId="6946F325" w:rsidR="00662928" w:rsidRPr="008237B8" w:rsidRDefault="00662928" w:rsidP="000518D0">
            <w:pPr>
              <w:pStyle w:val="Bezmezer"/>
              <w:rPr>
                <w:b/>
                <w:bCs/>
                <w:sz w:val="36"/>
                <w:szCs w:val="36"/>
              </w:rPr>
            </w:pPr>
            <w:r w:rsidRPr="008237B8">
              <w:rPr>
                <w:b/>
                <w:bCs/>
                <w:sz w:val="36"/>
                <w:szCs w:val="36"/>
              </w:rPr>
              <w:t>0</w:t>
            </w:r>
            <w:r w:rsidR="00F11D0F" w:rsidRPr="008237B8">
              <w:rPr>
                <w:b/>
                <w:bCs/>
                <w:sz w:val="36"/>
                <w:szCs w:val="36"/>
              </w:rPr>
              <w:t>7</w:t>
            </w:r>
            <w:r w:rsidRPr="008237B8">
              <w:rPr>
                <w:b/>
                <w:bCs/>
                <w:sz w:val="36"/>
                <w:szCs w:val="36"/>
              </w:rPr>
              <w:t>.07.</w:t>
            </w:r>
          </w:p>
          <w:p w14:paraId="53B1FFD4" w14:textId="49E96D5B" w:rsidR="00662928" w:rsidRDefault="000518D0" w:rsidP="000518D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F291C">
              <w:rPr>
                <w:sz w:val="24"/>
                <w:szCs w:val="24"/>
              </w:rPr>
              <w:t>ondělí</w:t>
            </w:r>
          </w:p>
          <w:p w14:paraId="7E173ACA" w14:textId="5ACA4A0C" w:rsidR="000518D0" w:rsidRPr="009011E9" w:rsidRDefault="000518D0" w:rsidP="000518D0">
            <w:pPr>
              <w:pStyle w:val="Bezmez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5C374899" w14:textId="77777777" w:rsidR="00662928" w:rsidRDefault="00662928" w:rsidP="000518D0">
            <w:pPr>
              <w:pStyle w:val="Bezmezer"/>
              <w:spacing w:after="24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14:paraId="59065042" w14:textId="285F42BC" w:rsidR="00662928" w:rsidRDefault="00662928" w:rsidP="000518D0">
            <w:pPr>
              <w:pStyle w:val="Bezmezer"/>
              <w:rPr>
                <w:sz w:val="28"/>
                <w:szCs w:val="28"/>
              </w:rPr>
            </w:pPr>
            <w:r w:rsidRPr="008237B8">
              <w:rPr>
                <w:b/>
                <w:bCs/>
                <w:sz w:val="36"/>
                <w:szCs w:val="36"/>
              </w:rPr>
              <w:t>Schůze výboru</w:t>
            </w:r>
            <w:r w:rsidR="000A2266">
              <w:rPr>
                <w:b/>
                <w:bCs/>
                <w:sz w:val="32"/>
                <w:szCs w:val="32"/>
              </w:rPr>
              <w:t xml:space="preserve"> </w:t>
            </w:r>
            <w:r w:rsidR="00070CE1">
              <w:rPr>
                <w:b/>
                <w:bCs/>
                <w:sz w:val="32"/>
                <w:szCs w:val="32"/>
              </w:rPr>
              <w:t>v</w:t>
            </w:r>
            <w:r w:rsidR="000A2266">
              <w:rPr>
                <w:sz w:val="28"/>
                <w:szCs w:val="28"/>
              </w:rPr>
              <w:t xml:space="preserve"> 15</w:t>
            </w:r>
            <w:r w:rsidR="00F11D0F">
              <w:rPr>
                <w:sz w:val="28"/>
                <w:szCs w:val="28"/>
              </w:rPr>
              <w:t xml:space="preserve">.30 </w:t>
            </w:r>
            <w:r w:rsidR="000A2266">
              <w:rPr>
                <w:sz w:val="28"/>
                <w:szCs w:val="28"/>
              </w:rPr>
              <w:t xml:space="preserve"> h.</w:t>
            </w:r>
          </w:p>
          <w:p w14:paraId="15670FB9" w14:textId="77777777" w:rsidR="00E30185" w:rsidRPr="00E30185" w:rsidRDefault="00E30185" w:rsidP="000518D0">
            <w:pPr>
              <w:pStyle w:val="Bezmezer"/>
              <w:rPr>
                <w:sz w:val="20"/>
                <w:szCs w:val="20"/>
              </w:rPr>
            </w:pPr>
          </w:p>
          <w:p w14:paraId="38DC3563" w14:textId="004C5C1E" w:rsidR="00E30185" w:rsidRPr="00E30185" w:rsidRDefault="00E30185" w:rsidP="000518D0">
            <w:pPr>
              <w:pStyle w:val="Bezmezer"/>
              <w:rPr>
                <w:sz w:val="16"/>
                <w:szCs w:val="16"/>
                <w:vertAlign w:val="subscript"/>
              </w:rPr>
            </w:pPr>
          </w:p>
        </w:tc>
      </w:tr>
      <w:tr w:rsidR="00662928" w14:paraId="26574E65" w14:textId="77777777" w:rsidTr="000518D0">
        <w:tc>
          <w:tcPr>
            <w:tcW w:w="1275" w:type="dxa"/>
          </w:tcPr>
          <w:p w14:paraId="1DC15228" w14:textId="5ADADE3C" w:rsidR="000A2266" w:rsidRPr="008237B8" w:rsidRDefault="000A2266" w:rsidP="000518D0">
            <w:pPr>
              <w:pStyle w:val="Bezmezer"/>
              <w:rPr>
                <w:b/>
                <w:bCs/>
                <w:sz w:val="36"/>
                <w:szCs w:val="36"/>
              </w:rPr>
            </w:pPr>
            <w:r w:rsidRPr="008237B8">
              <w:rPr>
                <w:b/>
                <w:bCs/>
                <w:sz w:val="36"/>
                <w:szCs w:val="36"/>
              </w:rPr>
              <w:t>0</w:t>
            </w:r>
            <w:r w:rsidR="00F11D0F" w:rsidRPr="008237B8">
              <w:rPr>
                <w:b/>
                <w:bCs/>
                <w:sz w:val="36"/>
                <w:szCs w:val="36"/>
              </w:rPr>
              <w:t>8</w:t>
            </w:r>
            <w:r w:rsidRPr="008237B8">
              <w:rPr>
                <w:b/>
                <w:bCs/>
                <w:sz w:val="36"/>
                <w:szCs w:val="36"/>
              </w:rPr>
              <w:t>.07.</w:t>
            </w:r>
          </w:p>
          <w:p w14:paraId="71F1B775" w14:textId="151268EB" w:rsidR="000A2266" w:rsidRDefault="000518D0" w:rsidP="000518D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</w:t>
            </w:r>
            <w:r w:rsidR="007F291C">
              <w:rPr>
                <w:sz w:val="24"/>
                <w:szCs w:val="24"/>
              </w:rPr>
              <w:t>terý</w:t>
            </w:r>
          </w:p>
          <w:p w14:paraId="51243890" w14:textId="3E4DF2A5" w:rsidR="000518D0" w:rsidRPr="000A2266" w:rsidRDefault="000518D0" w:rsidP="000518D0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759AC4F3" w14:textId="77777777" w:rsidR="00662928" w:rsidRDefault="00662928" w:rsidP="000518D0">
            <w:pPr>
              <w:pStyle w:val="Bezmezer"/>
              <w:spacing w:after="24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14:paraId="3DCA506C" w14:textId="77777777" w:rsidR="000518D0" w:rsidRPr="008237B8" w:rsidRDefault="00F11D0F" w:rsidP="000518D0">
            <w:pPr>
              <w:pStyle w:val="Bezmezer"/>
              <w:rPr>
                <w:b/>
                <w:bCs/>
                <w:sz w:val="36"/>
                <w:szCs w:val="36"/>
              </w:rPr>
            </w:pPr>
            <w:r w:rsidRPr="008237B8">
              <w:rPr>
                <w:b/>
                <w:bCs/>
                <w:sz w:val="36"/>
                <w:szCs w:val="36"/>
              </w:rPr>
              <w:t xml:space="preserve">Výlet s vnoučaty </w:t>
            </w:r>
            <w:r w:rsidR="007F291C" w:rsidRPr="008237B8">
              <w:rPr>
                <w:b/>
                <w:bCs/>
                <w:sz w:val="36"/>
                <w:szCs w:val="36"/>
              </w:rPr>
              <w:t>na výstavu loutek</w:t>
            </w:r>
          </w:p>
          <w:p w14:paraId="5C3C3034" w14:textId="6CC80D17" w:rsidR="000A2266" w:rsidRDefault="007F291C" w:rsidP="000518D0">
            <w:pPr>
              <w:pStyle w:val="Bezmez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v </w:t>
            </w:r>
            <w:proofErr w:type="spellStart"/>
            <w:r>
              <w:rPr>
                <w:b/>
                <w:bCs/>
                <w:sz w:val="32"/>
                <w:szCs w:val="32"/>
              </w:rPr>
              <w:t>Alšovce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gramStart"/>
            <w:r>
              <w:rPr>
                <w:b/>
                <w:bCs/>
                <w:sz w:val="32"/>
                <w:szCs w:val="32"/>
              </w:rPr>
              <w:t>Znojmo</w:t>
            </w:r>
            <w:r w:rsidR="000A2266">
              <w:t xml:space="preserve"> </w:t>
            </w:r>
            <w:r w:rsidR="000A2266">
              <w:rPr>
                <w:sz w:val="28"/>
                <w:szCs w:val="28"/>
              </w:rPr>
              <w:t>.</w:t>
            </w:r>
            <w:proofErr w:type="gramEnd"/>
            <w:r w:rsidR="000518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Jedeme vlakem v </w:t>
            </w:r>
            <w:r w:rsidRPr="00070CE1">
              <w:rPr>
                <w:b/>
                <w:bCs/>
                <w:sz w:val="28"/>
                <w:szCs w:val="28"/>
              </w:rPr>
              <w:t xml:space="preserve">9.05 </w:t>
            </w:r>
            <w:r>
              <w:rPr>
                <w:sz w:val="28"/>
                <w:szCs w:val="28"/>
              </w:rPr>
              <w:t>z Mikulova</w:t>
            </w:r>
            <w:r w:rsidR="000A2266">
              <w:rPr>
                <w:sz w:val="28"/>
                <w:szCs w:val="28"/>
              </w:rPr>
              <w:t>.</w:t>
            </w:r>
          </w:p>
          <w:p w14:paraId="4D8299E9" w14:textId="227B82D5" w:rsidR="00E30185" w:rsidRPr="00E30185" w:rsidRDefault="00E30185" w:rsidP="000518D0">
            <w:pPr>
              <w:pStyle w:val="Bezmezer"/>
              <w:rPr>
                <w:sz w:val="16"/>
                <w:szCs w:val="16"/>
                <w:vertAlign w:val="subscript"/>
              </w:rPr>
            </w:pPr>
          </w:p>
        </w:tc>
      </w:tr>
      <w:tr w:rsidR="00662928" w14:paraId="0BC8BEB4" w14:textId="77777777" w:rsidTr="000518D0">
        <w:tc>
          <w:tcPr>
            <w:tcW w:w="1275" w:type="dxa"/>
          </w:tcPr>
          <w:p w14:paraId="7E674EDB" w14:textId="7B6ED650" w:rsidR="00662928" w:rsidRPr="008237B8" w:rsidRDefault="00662928" w:rsidP="000518D0">
            <w:pPr>
              <w:pStyle w:val="Bezmezer"/>
              <w:rPr>
                <w:b/>
                <w:bCs/>
                <w:sz w:val="36"/>
                <w:szCs w:val="36"/>
              </w:rPr>
            </w:pPr>
            <w:r w:rsidRPr="008237B8">
              <w:rPr>
                <w:b/>
                <w:bCs/>
                <w:sz w:val="36"/>
                <w:szCs w:val="36"/>
              </w:rPr>
              <w:t>1</w:t>
            </w:r>
            <w:r w:rsidR="00964467">
              <w:rPr>
                <w:b/>
                <w:bCs/>
                <w:sz w:val="36"/>
                <w:szCs w:val="36"/>
              </w:rPr>
              <w:t>7</w:t>
            </w:r>
            <w:r w:rsidRPr="008237B8">
              <w:rPr>
                <w:b/>
                <w:bCs/>
                <w:sz w:val="36"/>
                <w:szCs w:val="36"/>
              </w:rPr>
              <w:t>.0</w:t>
            </w:r>
            <w:r w:rsidR="000A2266" w:rsidRPr="008237B8">
              <w:rPr>
                <w:b/>
                <w:bCs/>
                <w:sz w:val="36"/>
                <w:szCs w:val="36"/>
              </w:rPr>
              <w:t>7</w:t>
            </w:r>
            <w:r w:rsidRPr="008237B8">
              <w:rPr>
                <w:b/>
                <w:bCs/>
                <w:sz w:val="36"/>
                <w:szCs w:val="36"/>
              </w:rPr>
              <w:t>.</w:t>
            </w:r>
          </w:p>
          <w:p w14:paraId="5C49236A" w14:textId="57989C48" w:rsidR="00662928" w:rsidRPr="000B3304" w:rsidRDefault="00964467" w:rsidP="000518D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čtvrtek</w:t>
            </w:r>
          </w:p>
        </w:tc>
        <w:tc>
          <w:tcPr>
            <w:tcW w:w="284" w:type="dxa"/>
          </w:tcPr>
          <w:p w14:paraId="7CE07D16" w14:textId="77777777" w:rsidR="00662928" w:rsidRDefault="00662928" w:rsidP="000518D0">
            <w:pPr>
              <w:pStyle w:val="Bezmezer"/>
              <w:spacing w:after="24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14:paraId="0C38179C" w14:textId="77777777" w:rsidR="00964467" w:rsidRPr="005A6C9C" w:rsidRDefault="00964467" w:rsidP="00964467">
            <w:pPr>
              <w:pStyle w:val="Bezmez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6"/>
                <w:szCs w:val="36"/>
              </w:rPr>
              <w:t>Úhrada</w:t>
            </w:r>
            <w:r w:rsidRPr="008237B8">
              <w:rPr>
                <w:b/>
                <w:bCs/>
                <w:sz w:val="36"/>
                <w:szCs w:val="36"/>
              </w:rPr>
              <w:t xml:space="preserve"> pobytu v Sezimově Ústí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63609889" w14:textId="609ACDE1" w:rsidR="00662928" w:rsidRPr="007F291C" w:rsidRDefault="00964467" w:rsidP="00964467">
            <w:pPr>
              <w:pStyle w:val="Bezmez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 době </w:t>
            </w:r>
            <w:r w:rsidRPr="00070CE1">
              <w:rPr>
                <w:b/>
                <w:bCs/>
                <w:sz w:val="28"/>
                <w:szCs w:val="28"/>
              </w:rPr>
              <w:t>od 16</w:t>
            </w:r>
            <w:r>
              <w:rPr>
                <w:b/>
                <w:bCs/>
                <w:sz w:val="28"/>
                <w:szCs w:val="28"/>
              </w:rPr>
              <w:t>.00</w:t>
            </w:r>
            <w:r w:rsidRPr="00070CE1">
              <w:rPr>
                <w:b/>
                <w:bCs/>
                <w:sz w:val="28"/>
                <w:szCs w:val="28"/>
              </w:rPr>
              <w:t xml:space="preserve"> do 17</w:t>
            </w:r>
            <w:r>
              <w:rPr>
                <w:b/>
                <w:bCs/>
                <w:sz w:val="28"/>
                <w:szCs w:val="28"/>
              </w:rPr>
              <w:t xml:space="preserve">.00 </w:t>
            </w:r>
            <w:r>
              <w:rPr>
                <w:sz w:val="28"/>
                <w:szCs w:val="28"/>
              </w:rPr>
              <w:t xml:space="preserve"> v </w:t>
            </w:r>
            <w:proofErr w:type="gramStart"/>
            <w:r>
              <w:rPr>
                <w:sz w:val="28"/>
                <w:szCs w:val="28"/>
              </w:rPr>
              <w:t xml:space="preserve">CVČ </w:t>
            </w:r>
            <w:r w:rsidRPr="005A6C9C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5A6C9C">
              <w:rPr>
                <w:sz w:val="28"/>
                <w:szCs w:val="28"/>
              </w:rPr>
              <w:t xml:space="preserve"> </w:t>
            </w:r>
            <w:r w:rsidR="007F291C">
              <w:rPr>
                <w:b/>
                <w:bCs/>
                <w:sz w:val="32"/>
                <w:szCs w:val="32"/>
              </w:rPr>
              <w:t xml:space="preserve">                                   </w:t>
            </w:r>
          </w:p>
        </w:tc>
      </w:tr>
      <w:tr w:rsidR="00662928" w14:paraId="6767EAB5" w14:textId="77777777" w:rsidTr="000518D0">
        <w:tc>
          <w:tcPr>
            <w:tcW w:w="1275" w:type="dxa"/>
          </w:tcPr>
          <w:p w14:paraId="2F48A754" w14:textId="77777777" w:rsidR="00662928" w:rsidRPr="00E33161" w:rsidRDefault="00662928" w:rsidP="000518D0">
            <w:pPr>
              <w:pStyle w:val="Bezmezer"/>
            </w:pPr>
          </w:p>
        </w:tc>
        <w:tc>
          <w:tcPr>
            <w:tcW w:w="284" w:type="dxa"/>
          </w:tcPr>
          <w:p w14:paraId="1148143D" w14:textId="77777777" w:rsidR="00662928" w:rsidRPr="00E33161" w:rsidRDefault="00662928" w:rsidP="000518D0">
            <w:pPr>
              <w:pStyle w:val="Bezmezer"/>
            </w:pPr>
          </w:p>
        </w:tc>
        <w:tc>
          <w:tcPr>
            <w:tcW w:w="6946" w:type="dxa"/>
          </w:tcPr>
          <w:p w14:paraId="153D3005" w14:textId="77777777" w:rsidR="00662928" w:rsidRPr="00E33161" w:rsidRDefault="00662928" w:rsidP="000518D0">
            <w:pPr>
              <w:pStyle w:val="Bezmezer"/>
            </w:pPr>
          </w:p>
        </w:tc>
      </w:tr>
      <w:tr w:rsidR="00662928" w14:paraId="20A279F0" w14:textId="77777777" w:rsidTr="000518D0">
        <w:tc>
          <w:tcPr>
            <w:tcW w:w="1275" w:type="dxa"/>
          </w:tcPr>
          <w:p w14:paraId="18A4191E" w14:textId="3971608F" w:rsidR="00662928" w:rsidRPr="008237B8" w:rsidRDefault="007F291C" w:rsidP="000518D0">
            <w:pPr>
              <w:pStyle w:val="Bezmezer"/>
              <w:rPr>
                <w:b/>
                <w:bCs/>
                <w:sz w:val="36"/>
                <w:szCs w:val="36"/>
              </w:rPr>
            </w:pPr>
            <w:r w:rsidRPr="008237B8">
              <w:rPr>
                <w:b/>
                <w:bCs/>
                <w:sz w:val="36"/>
                <w:szCs w:val="36"/>
              </w:rPr>
              <w:t>17</w:t>
            </w:r>
            <w:r w:rsidR="00662928" w:rsidRPr="008237B8">
              <w:rPr>
                <w:b/>
                <w:bCs/>
                <w:sz w:val="36"/>
                <w:szCs w:val="36"/>
              </w:rPr>
              <w:t>.0</w:t>
            </w:r>
            <w:r w:rsidR="00E33161" w:rsidRPr="008237B8">
              <w:rPr>
                <w:b/>
                <w:bCs/>
                <w:sz w:val="36"/>
                <w:szCs w:val="36"/>
              </w:rPr>
              <w:t>7</w:t>
            </w:r>
            <w:r w:rsidR="00662928" w:rsidRPr="008237B8">
              <w:rPr>
                <w:b/>
                <w:bCs/>
                <w:sz w:val="36"/>
                <w:szCs w:val="36"/>
              </w:rPr>
              <w:t>.</w:t>
            </w:r>
          </w:p>
          <w:p w14:paraId="6A6454EF" w14:textId="0832C208" w:rsidR="00662928" w:rsidRPr="00E33161" w:rsidRDefault="007F291C" w:rsidP="000518D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čtvrtek</w:t>
            </w:r>
          </w:p>
        </w:tc>
        <w:tc>
          <w:tcPr>
            <w:tcW w:w="284" w:type="dxa"/>
          </w:tcPr>
          <w:p w14:paraId="261B4824" w14:textId="77777777" w:rsidR="00662928" w:rsidRDefault="00662928" w:rsidP="000518D0">
            <w:pPr>
              <w:pStyle w:val="Bezmezer"/>
              <w:spacing w:after="24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14:paraId="6AFA552C" w14:textId="26F6BAC2" w:rsidR="00662928" w:rsidRPr="00964467" w:rsidRDefault="00964467" w:rsidP="000518D0">
            <w:pPr>
              <w:pStyle w:val="Bezmezer"/>
              <w:rPr>
                <w:b/>
                <w:bCs/>
                <w:sz w:val="32"/>
                <w:szCs w:val="32"/>
              </w:rPr>
            </w:pPr>
            <w:r w:rsidRPr="008237B8">
              <w:rPr>
                <w:b/>
                <w:bCs/>
                <w:sz w:val="36"/>
                <w:szCs w:val="36"/>
              </w:rPr>
              <w:t>17.00 – 18.00 v CVČ schůzka účastníků družební návštěvy v </w:t>
            </w:r>
            <w:proofErr w:type="spellStart"/>
            <w:proofErr w:type="gramStart"/>
            <w:r w:rsidRPr="008237B8">
              <w:rPr>
                <w:b/>
                <w:bCs/>
                <w:sz w:val="36"/>
                <w:szCs w:val="36"/>
              </w:rPr>
              <w:t>Galantě</w:t>
            </w:r>
            <w:proofErr w:type="spellEnd"/>
            <w:r w:rsidRPr="008237B8">
              <w:rPr>
                <w:b/>
                <w:bCs/>
                <w:sz w:val="36"/>
                <w:szCs w:val="36"/>
              </w:rPr>
              <w:t xml:space="preserve"> .</w:t>
            </w:r>
            <w:proofErr w:type="gramEnd"/>
            <w:r w:rsidRPr="008237B8">
              <w:rPr>
                <w:b/>
                <w:bCs/>
                <w:sz w:val="36"/>
                <w:szCs w:val="36"/>
              </w:rPr>
              <w:t xml:space="preserve">                                                            </w:t>
            </w:r>
            <w:r>
              <w:rPr>
                <w:b/>
                <w:bCs/>
                <w:sz w:val="32"/>
                <w:szCs w:val="32"/>
              </w:rPr>
              <w:t>Příprava na návštěvu seniorů z </w:t>
            </w:r>
            <w:proofErr w:type="spellStart"/>
            <w:r>
              <w:rPr>
                <w:b/>
                <w:bCs/>
                <w:sz w:val="32"/>
                <w:szCs w:val="32"/>
              </w:rPr>
              <w:t>Galanty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17. a 18.9. </w:t>
            </w:r>
            <w:r w:rsidRPr="001E5816">
              <w:rPr>
                <w:sz w:val="28"/>
                <w:szCs w:val="28"/>
              </w:rPr>
              <w:t xml:space="preserve"> </w:t>
            </w:r>
          </w:p>
        </w:tc>
      </w:tr>
      <w:tr w:rsidR="00662928" w14:paraId="275048C8" w14:textId="77777777" w:rsidTr="000518D0">
        <w:tc>
          <w:tcPr>
            <w:tcW w:w="1275" w:type="dxa"/>
          </w:tcPr>
          <w:p w14:paraId="142CB6E5" w14:textId="77777777" w:rsidR="00662928" w:rsidRPr="005A6C9C" w:rsidRDefault="00662928" w:rsidP="000518D0">
            <w:pPr>
              <w:pStyle w:val="Bezmezer"/>
            </w:pPr>
          </w:p>
        </w:tc>
        <w:tc>
          <w:tcPr>
            <w:tcW w:w="284" w:type="dxa"/>
          </w:tcPr>
          <w:p w14:paraId="12712657" w14:textId="77777777" w:rsidR="00662928" w:rsidRPr="005A6C9C" w:rsidRDefault="00662928" w:rsidP="000518D0">
            <w:pPr>
              <w:pStyle w:val="Bezmezer"/>
            </w:pPr>
          </w:p>
        </w:tc>
        <w:tc>
          <w:tcPr>
            <w:tcW w:w="6946" w:type="dxa"/>
          </w:tcPr>
          <w:p w14:paraId="19D8A575" w14:textId="77777777" w:rsidR="00662928" w:rsidRPr="005A6C9C" w:rsidRDefault="00662928" w:rsidP="000518D0">
            <w:pPr>
              <w:pStyle w:val="Bezmezer"/>
            </w:pPr>
          </w:p>
        </w:tc>
      </w:tr>
      <w:tr w:rsidR="00662928" w14:paraId="68ACD60F" w14:textId="77777777" w:rsidTr="000518D0">
        <w:tc>
          <w:tcPr>
            <w:tcW w:w="1275" w:type="dxa"/>
          </w:tcPr>
          <w:p w14:paraId="4E04DAE0" w14:textId="136DF193" w:rsidR="00662928" w:rsidRPr="008237B8" w:rsidRDefault="00964467" w:rsidP="000518D0">
            <w:pPr>
              <w:pStyle w:val="Bezmez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05</w:t>
            </w:r>
            <w:r w:rsidR="00662928" w:rsidRPr="008237B8">
              <w:rPr>
                <w:b/>
                <w:bCs/>
                <w:sz w:val="36"/>
                <w:szCs w:val="36"/>
              </w:rPr>
              <w:t>.0</w:t>
            </w:r>
            <w:r>
              <w:rPr>
                <w:b/>
                <w:bCs/>
                <w:sz w:val="36"/>
                <w:szCs w:val="36"/>
              </w:rPr>
              <w:t>8</w:t>
            </w:r>
            <w:r w:rsidR="00662928" w:rsidRPr="008237B8">
              <w:rPr>
                <w:b/>
                <w:bCs/>
                <w:sz w:val="36"/>
                <w:szCs w:val="36"/>
              </w:rPr>
              <w:t>.</w:t>
            </w:r>
          </w:p>
          <w:p w14:paraId="2B4DA263" w14:textId="16AD3ACD" w:rsidR="00662928" w:rsidRPr="005A6C9C" w:rsidRDefault="00964467" w:rsidP="000518D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úterý</w:t>
            </w:r>
          </w:p>
        </w:tc>
        <w:tc>
          <w:tcPr>
            <w:tcW w:w="284" w:type="dxa"/>
          </w:tcPr>
          <w:p w14:paraId="5C5B6FBA" w14:textId="77777777" w:rsidR="00662928" w:rsidRDefault="00662928" w:rsidP="000518D0">
            <w:pPr>
              <w:pStyle w:val="Bezmezer"/>
              <w:spacing w:after="24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14:paraId="10856C99" w14:textId="31A667B4" w:rsidR="0016044D" w:rsidRDefault="0016044D" w:rsidP="00964467">
            <w:pPr>
              <w:pStyle w:val="Bezmez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Ve 14. výběr na divadlo Boleradice.</w:t>
            </w:r>
          </w:p>
          <w:p w14:paraId="112C6820" w14:textId="523D2B49" w:rsidR="0016044D" w:rsidRDefault="0016044D" w:rsidP="00964467">
            <w:pPr>
              <w:pStyle w:val="Bezmezer"/>
              <w:rPr>
                <w:b/>
                <w:bCs/>
                <w:sz w:val="36"/>
                <w:szCs w:val="36"/>
              </w:rPr>
            </w:pPr>
            <w:r w:rsidRPr="0016044D">
              <w:rPr>
                <w:sz w:val="32"/>
                <w:szCs w:val="32"/>
              </w:rPr>
              <w:t xml:space="preserve">Romeo, Julie a tma  </w:t>
            </w:r>
            <w:r w:rsidRPr="0016044D">
              <w:rPr>
                <w:b/>
                <w:bCs/>
                <w:sz w:val="32"/>
                <w:szCs w:val="32"/>
              </w:rPr>
              <w:t>26.10.</w:t>
            </w:r>
            <w:r w:rsidRPr="0016044D">
              <w:rPr>
                <w:sz w:val="32"/>
                <w:szCs w:val="32"/>
              </w:rPr>
              <w:t xml:space="preserve"> v 17 h. Cena 350,-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Pr="0016044D">
              <w:rPr>
                <w:sz w:val="36"/>
                <w:szCs w:val="36"/>
              </w:rPr>
              <w:t>Kč.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Pr="0016044D">
              <w:rPr>
                <w:sz w:val="32"/>
                <w:szCs w:val="32"/>
              </w:rPr>
              <w:t xml:space="preserve">Hlaste se na tel. </w:t>
            </w:r>
            <w:r w:rsidRPr="0016044D">
              <w:rPr>
                <w:b/>
                <w:bCs/>
                <w:sz w:val="32"/>
                <w:szCs w:val="32"/>
              </w:rPr>
              <w:t>721 998 712</w:t>
            </w:r>
            <w:r w:rsidRPr="0016044D">
              <w:rPr>
                <w:sz w:val="32"/>
                <w:szCs w:val="32"/>
              </w:rPr>
              <w:t>.</w:t>
            </w:r>
          </w:p>
          <w:p w14:paraId="5D6AE3AA" w14:textId="58F7F48D" w:rsidR="00662928" w:rsidRPr="0016044D" w:rsidRDefault="00964467" w:rsidP="000518D0">
            <w:pPr>
              <w:pStyle w:val="Bezmezer"/>
              <w:rPr>
                <w:sz w:val="32"/>
                <w:szCs w:val="32"/>
              </w:rPr>
            </w:pPr>
            <w:r w:rsidRPr="008237B8">
              <w:rPr>
                <w:b/>
                <w:bCs/>
                <w:sz w:val="36"/>
                <w:szCs w:val="36"/>
              </w:rPr>
              <w:t>Schůze výboru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v</w:t>
            </w:r>
            <w:r w:rsidR="0016044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15.00 h.</w:t>
            </w:r>
          </w:p>
        </w:tc>
      </w:tr>
      <w:tr w:rsidR="00662928" w14:paraId="08A9FC11" w14:textId="77777777" w:rsidTr="000518D0">
        <w:tc>
          <w:tcPr>
            <w:tcW w:w="1275" w:type="dxa"/>
          </w:tcPr>
          <w:p w14:paraId="499CED77" w14:textId="77777777" w:rsidR="00662928" w:rsidRPr="00FD6E23" w:rsidRDefault="00662928" w:rsidP="000518D0">
            <w:pPr>
              <w:pStyle w:val="Bezmezer"/>
            </w:pPr>
          </w:p>
        </w:tc>
        <w:tc>
          <w:tcPr>
            <w:tcW w:w="284" w:type="dxa"/>
          </w:tcPr>
          <w:p w14:paraId="244EDD47" w14:textId="77777777" w:rsidR="00662928" w:rsidRPr="00FD6E23" w:rsidRDefault="00662928" w:rsidP="000518D0">
            <w:pPr>
              <w:pStyle w:val="Bezmezer"/>
            </w:pPr>
          </w:p>
        </w:tc>
        <w:tc>
          <w:tcPr>
            <w:tcW w:w="6946" w:type="dxa"/>
          </w:tcPr>
          <w:p w14:paraId="008BA79E" w14:textId="77777777" w:rsidR="00662928" w:rsidRPr="00FD6E23" w:rsidRDefault="00662928" w:rsidP="000518D0">
            <w:pPr>
              <w:pStyle w:val="Bezmezer"/>
            </w:pPr>
          </w:p>
        </w:tc>
      </w:tr>
      <w:tr w:rsidR="00662928" w14:paraId="22711BC6" w14:textId="77777777" w:rsidTr="000518D0">
        <w:tc>
          <w:tcPr>
            <w:tcW w:w="1275" w:type="dxa"/>
          </w:tcPr>
          <w:p w14:paraId="7C37DD55" w14:textId="4EB503B9" w:rsidR="00662928" w:rsidRPr="008237B8" w:rsidRDefault="00964467" w:rsidP="000518D0">
            <w:pPr>
              <w:pStyle w:val="Bezmez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16</w:t>
            </w:r>
            <w:r w:rsidR="00662928" w:rsidRPr="008237B8">
              <w:rPr>
                <w:b/>
                <w:bCs/>
                <w:sz w:val="36"/>
                <w:szCs w:val="36"/>
              </w:rPr>
              <w:t>.0</w:t>
            </w:r>
            <w:r w:rsidR="00FD6E23" w:rsidRPr="008237B8">
              <w:rPr>
                <w:b/>
                <w:bCs/>
                <w:sz w:val="36"/>
                <w:szCs w:val="36"/>
              </w:rPr>
              <w:t>8</w:t>
            </w:r>
            <w:r w:rsidR="00662928" w:rsidRPr="008237B8">
              <w:rPr>
                <w:b/>
                <w:bCs/>
                <w:sz w:val="36"/>
                <w:szCs w:val="36"/>
              </w:rPr>
              <w:t>.</w:t>
            </w:r>
          </w:p>
          <w:p w14:paraId="06330453" w14:textId="13C0C368" w:rsidR="00662928" w:rsidRPr="00FD6E23" w:rsidRDefault="00964467" w:rsidP="000518D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sobota</w:t>
            </w:r>
          </w:p>
        </w:tc>
        <w:tc>
          <w:tcPr>
            <w:tcW w:w="284" w:type="dxa"/>
          </w:tcPr>
          <w:p w14:paraId="6E399860" w14:textId="77777777" w:rsidR="00662928" w:rsidRDefault="00662928" w:rsidP="000518D0">
            <w:pPr>
              <w:pStyle w:val="Bezmezer"/>
              <w:spacing w:after="24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14:paraId="7ADD9A30" w14:textId="5DC6823B" w:rsidR="00E30185" w:rsidRPr="00E30185" w:rsidRDefault="00964467" w:rsidP="00964467">
            <w:pPr>
              <w:pStyle w:val="Bezmezer"/>
              <w:rPr>
                <w:b/>
                <w:bCs/>
                <w:sz w:val="32"/>
                <w:szCs w:val="32"/>
              </w:rPr>
            </w:pPr>
            <w:r w:rsidRPr="00964467">
              <w:rPr>
                <w:b/>
                <w:bCs/>
                <w:sz w:val="36"/>
                <w:szCs w:val="36"/>
              </w:rPr>
              <w:t>Akce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8237B8">
              <w:rPr>
                <w:b/>
                <w:bCs/>
                <w:sz w:val="36"/>
                <w:szCs w:val="36"/>
              </w:rPr>
              <w:t>MoravoSeedu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 -  areál Mendelea v Lednici                                                   od 9.00 do 15.00   -  doporučujeme</w:t>
            </w:r>
            <w:r w:rsidR="009011E9">
              <w:rPr>
                <w:b/>
                <w:bCs/>
                <w:sz w:val="32"/>
                <w:szCs w:val="32"/>
              </w:rPr>
              <w:t>.</w:t>
            </w:r>
          </w:p>
        </w:tc>
      </w:tr>
      <w:tr w:rsidR="00662928" w14:paraId="3929AE53" w14:textId="77777777" w:rsidTr="000518D0">
        <w:tc>
          <w:tcPr>
            <w:tcW w:w="1275" w:type="dxa"/>
          </w:tcPr>
          <w:p w14:paraId="684349FA" w14:textId="77777777" w:rsidR="00662928" w:rsidRPr="00E30185" w:rsidRDefault="00662928" w:rsidP="000518D0">
            <w:pPr>
              <w:pStyle w:val="Bezmezer"/>
            </w:pPr>
          </w:p>
        </w:tc>
        <w:tc>
          <w:tcPr>
            <w:tcW w:w="284" w:type="dxa"/>
          </w:tcPr>
          <w:p w14:paraId="7879EDDC" w14:textId="77777777" w:rsidR="00662928" w:rsidRPr="00E30185" w:rsidRDefault="00662928" w:rsidP="000518D0">
            <w:pPr>
              <w:pStyle w:val="Bezmezer"/>
            </w:pPr>
          </w:p>
        </w:tc>
        <w:tc>
          <w:tcPr>
            <w:tcW w:w="6946" w:type="dxa"/>
          </w:tcPr>
          <w:p w14:paraId="78A6FC4A" w14:textId="722072FF" w:rsidR="00662928" w:rsidRPr="00E30185" w:rsidRDefault="00662928" w:rsidP="000518D0">
            <w:pPr>
              <w:pStyle w:val="Bezmezer"/>
            </w:pPr>
          </w:p>
        </w:tc>
      </w:tr>
      <w:tr w:rsidR="00662928" w14:paraId="3E62AF8B" w14:textId="77777777" w:rsidTr="000518D0">
        <w:tc>
          <w:tcPr>
            <w:tcW w:w="1275" w:type="dxa"/>
          </w:tcPr>
          <w:p w14:paraId="0F118158" w14:textId="732E77A0" w:rsidR="00662928" w:rsidRPr="008237B8" w:rsidRDefault="004965A1" w:rsidP="000518D0">
            <w:pPr>
              <w:pStyle w:val="Bezmezer"/>
              <w:rPr>
                <w:b/>
                <w:bCs/>
                <w:sz w:val="36"/>
                <w:szCs w:val="36"/>
              </w:rPr>
            </w:pPr>
            <w:r w:rsidRPr="008237B8">
              <w:rPr>
                <w:b/>
                <w:bCs/>
                <w:sz w:val="36"/>
                <w:szCs w:val="36"/>
              </w:rPr>
              <w:t>18</w:t>
            </w:r>
            <w:r w:rsidR="00662928" w:rsidRPr="008237B8">
              <w:rPr>
                <w:b/>
                <w:bCs/>
                <w:sz w:val="36"/>
                <w:szCs w:val="36"/>
              </w:rPr>
              <w:t>.0</w:t>
            </w:r>
            <w:r w:rsidR="000F38E1" w:rsidRPr="008237B8">
              <w:rPr>
                <w:b/>
                <w:bCs/>
                <w:sz w:val="36"/>
                <w:szCs w:val="36"/>
              </w:rPr>
              <w:t>8</w:t>
            </w:r>
            <w:r w:rsidR="00662928" w:rsidRPr="008237B8">
              <w:rPr>
                <w:b/>
                <w:bCs/>
                <w:sz w:val="36"/>
                <w:szCs w:val="36"/>
              </w:rPr>
              <w:t>.</w:t>
            </w:r>
          </w:p>
          <w:p w14:paraId="2D9BC29E" w14:textId="2DD70FC0" w:rsidR="00662928" w:rsidRPr="002D0F9F" w:rsidRDefault="00070CE1" w:rsidP="000518D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pondělí</w:t>
            </w:r>
          </w:p>
        </w:tc>
        <w:tc>
          <w:tcPr>
            <w:tcW w:w="284" w:type="dxa"/>
          </w:tcPr>
          <w:p w14:paraId="4B860356" w14:textId="77777777" w:rsidR="00662928" w:rsidRDefault="00662928" w:rsidP="000518D0">
            <w:pPr>
              <w:pStyle w:val="Bezmezer"/>
              <w:spacing w:after="24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14:paraId="3E2C23B5" w14:textId="33A02F01" w:rsidR="00662928" w:rsidRDefault="004965A1" w:rsidP="000518D0">
            <w:pPr>
              <w:pStyle w:val="Bezmezer"/>
              <w:rPr>
                <w:b/>
                <w:bCs/>
                <w:sz w:val="28"/>
                <w:szCs w:val="28"/>
              </w:rPr>
            </w:pPr>
            <w:r w:rsidRPr="008237B8">
              <w:rPr>
                <w:b/>
                <w:bCs/>
                <w:sz w:val="36"/>
                <w:szCs w:val="36"/>
              </w:rPr>
              <w:t>Návštěva kostela sv. Václava v Mikulově v 10.00</w:t>
            </w:r>
            <w:r>
              <w:rPr>
                <w:b/>
                <w:bCs/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 xml:space="preserve">s panem proboštem </w:t>
            </w:r>
            <w:proofErr w:type="spellStart"/>
            <w:r>
              <w:rPr>
                <w:sz w:val="32"/>
                <w:szCs w:val="32"/>
              </w:rPr>
              <w:t>Pacnerem</w:t>
            </w:r>
            <w:proofErr w:type="spellEnd"/>
            <w:r w:rsidR="000F38E1" w:rsidRPr="000F38E1">
              <w:rPr>
                <w:b/>
                <w:bCs/>
                <w:sz w:val="32"/>
                <w:szCs w:val="32"/>
              </w:rPr>
              <w:t xml:space="preserve">. </w:t>
            </w:r>
            <w:r w:rsidR="00662928" w:rsidRPr="001E5816">
              <w:rPr>
                <w:sz w:val="28"/>
                <w:szCs w:val="28"/>
              </w:rPr>
              <w:t xml:space="preserve"> </w:t>
            </w:r>
          </w:p>
        </w:tc>
      </w:tr>
      <w:tr w:rsidR="00662928" w14:paraId="062ABB80" w14:textId="77777777" w:rsidTr="000518D0">
        <w:tc>
          <w:tcPr>
            <w:tcW w:w="1275" w:type="dxa"/>
          </w:tcPr>
          <w:p w14:paraId="6AF54AB3" w14:textId="77777777" w:rsidR="00662928" w:rsidRPr="000F38E1" w:rsidRDefault="00662928" w:rsidP="000518D0">
            <w:pPr>
              <w:pStyle w:val="Bezmezer"/>
            </w:pPr>
          </w:p>
        </w:tc>
        <w:tc>
          <w:tcPr>
            <w:tcW w:w="284" w:type="dxa"/>
          </w:tcPr>
          <w:p w14:paraId="5F3FA1BF" w14:textId="77777777" w:rsidR="00662928" w:rsidRPr="000F38E1" w:rsidRDefault="00662928" w:rsidP="000518D0">
            <w:pPr>
              <w:pStyle w:val="Bezmezer"/>
            </w:pPr>
          </w:p>
        </w:tc>
        <w:tc>
          <w:tcPr>
            <w:tcW w:w="6946" w:type="dxa"/>
          </w:tcPr>
          <w:p w14:paraId="272D0BCF" w14:textId="77777777" w:rsidR="00662928" w:rsidRPr="000F38E1" w:rsidRDefault="00662928" w:rsidP="000518D0">
            <w:pPr>
              <w:pStyle w:val="Bezmezer"/>
            </w:pPr>
          </w:p>
        </w:tc>
      </w:tr>
    </w:tbl>
    <w:p w14:paraId="2C655AD9" w14:textId="603CABE9" w:rsidR="008237B8" w:rsidRPr="008237B8" w:rsidRDefault="00662928" w:rsidP="000F38E1">
      <w:pPr>
        <w:pStyle w:val="Bezmezer"/>
        <w:tabs>
          <w:tab w:val="left" w:pos="2268"/>
        </w:tabs>
        <w:ind w:left="709"/>
        <w:rPr>
          <w:sz w:val="40"/>
          <w:szCs w:val="40"/>
        </w:rPr>
      </w:pPr>
      <w:r>
        <w:rPr>
          <w:sz w:val="28"/>
          <w:szCs w:val="28"/>
        </w:rPr>
        <w:br w:type="textWrapping" w:clear="all"/>
      </w:r>
      <w:r w:rsidR="00070CE1">
        <w:rPr>
          <w:b/>
          <w:bCs/>
          <w:sz w:val="40"/>
          <w:szCs w:val="40"/>
        </w:rPr>
        <w:t xml:space="preserve">           </w:t>
      </w:r>
      <w:r w:rsidR="000F38E1" w:rsidRPr="008237B8">
        <w:rPr>
          <w:b/>
          <w:bCs/>
          <w:sz w:val="40"/>
          <w:szCs w:val="40"/>
        </w:rPr>
        <w:t>Každý čtvrtek se scházíme v 17 hod v atriu.</w:t>
      </w:r>
      <w:r w:rsidR="000F38E1" w:rsidRPr="008237B8">
        <w:rPr>
          <w:sz w:val="40"/>
          <w:szCs w:val="40"/>
        </w:rPr>
        <w:t xml:space="preserve"> </w:t>
      </w:r>
    </w:p>
    <w:p w14:paraId="627365F2" w14:textId="6EBF4A14" w:rsidR="00425FE6" w:rsidRDefault="008237B8" w:rsidP="000F38E1">
      <w:pPr>
        <w:pStyle w:val="Bezmezer"/>
        <w:tabs>
          <w:tab w:val="left" w:pos="2268"/>
        </w:tabs>
        <w:ind w:left="709"/>
        <w:rPr>
          <w:sz w:val="32"/>
          <w:szCs w:val="32"/>
        </w:rPr>
      </w:pPr>
      <w:r>
        <w:rPr>
          <w:sz w:val="32"/>
          <w:szCs w:val="32"/>
        </w:rPr>
        <w:t xml:space="preserve">     Trénujeme na Krajské sportovní hry seniorů</w:t>
      </w:r>
      <w:r w:rsidR="00070CE1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070CE1">
        <w:rPr>
          <w:sz w:val="32"/>
          <w:szCs w:val="32"/>
        </w:rPr>
        <w:t>c</w:t>
      </w:r>
      <w:r w:rsidR="002D0F9F">
        <w:rPr>
          <w:sz w:val="32"/>
          <w:szCs w:val="32"/>
        </w:rPr>
        <w:t xml:space="preserve">vičíme a grilujeme. </w:t>
      </w:r>
    </w:p>
    <w:p w14:paraId="2FB33759" w14:textId="07AD44B2" w:rsidR="00070CE1" w:rsidRDefault="00070CE1" w:rsidP="000F38E1">
      <w:pPr>
        <w:pStyle w:val="Bezmezer"/>
        <w:tabs>
          <w:tab w:val="left" w:pos="2268"/>
        </w:tabs>
        <w:ind w:left="709"/>
        <w:rPr>
          <w:sz w:val="32"/>
          <w:szCs w:val="32"/>
        </w:rPr>
      </w:pPr>
      <w:r>
        <w:rPr>
          <w:sz w:val="32"/>
          <w:szCs w:val="32"/>
        </w:rPr>
        <w:t xml:space="preserve">                   V příloze nabídka pobytu rok 2026 v Luhačovicích.</w:t>
      </w:r>
    </w:p>
    <w:p w14:paraId="38609B2E" w14:textId="32D1FF0D" w:rsidR="009C0551" w:rsidRPr="0016044D" w:rsidRDefault="00964467" w:rsidP="0016044D">
      <w:pPr>
        <w:pStyle w:val="Bezmezer"/>
        <w:tabs>
          <w:tab w:val="left" w:pos="2268"/>
        </w:tabs>
        <w:ind w:left="709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</w:t>
      </w:r>
      <w:r w:rsidR="00070CE1" w:rsidRPr="00964467">
        <w:rPr>
          <w:b/>
          <w:bCs/>
          <w:sz w:val="36"/>
          <w:szCs w:val="36"/>
        </w:rPr>
        <w:t xml:space="preserve">Přejeme všem klidné a </w:t>
      </w:r>
      <w:r w:rsidRPr="00964467">
        <w:rPr>
          <w:b/>
          <w:bCs/>
          <w:sz w:val="36"/>
          <w:szCs w:val="36"/>
        </w:rPr>
        <w:t>pohodové</w:t>
      </w:r>
      <w:r w:rsidR="00070CE1" w:rsidRPr="00964467">
        <w:rPr>
          <w:b/>
          <w:bCs/>
          <w:sz w:val="36"/>
          <w:szCs w:val="36"/>
        </w:rPr>
        <w:t xml:space="preserve"> letní dny</w:t>
      </w:r>
      <w:r w:rsidRPr="00964467">
        <w:rPr>
          <w:b/>
          <w:bCs/>
          <w:sz w:val="36"/>
          <w:szCs w:val="36"/>
        </w:rPr>
        <w:t>.</w:t>
      </w:r>
    </w:p>
    <w:sectPr w:rsidR="009C0551" w:rsidRPr="0016044D" w:rsidSect="00662928"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D3940" w14:textId="77777777" w:rsidR="004A1903" w:rsidRDefault="004A1903">
      <w:pPr>
        <w:spacing w:before="0" w:after="0" w:line="240" w:lineRule="auto"/>
      </w:pPr>
      <w:r>
        <w:separator/>
      </w:r>
    </w:p>
  </w:endnote>
  <w:endnote w:type="continuationSeparator" w:id="0">
    <w:p w14:paraId="3353ECAB" w14:textId="77777777" w:rsidR="004A1903" w:rsidRDefault="004A19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40109" w14:textId="77777777" w:rsidR="008E51B6" w:rsidRDefault="0049634D">
    <w:pPr>
      <w:pStyle w:val="Zpat1"/>
    </w:pPr>
    <w:r>
      <w:t xml:space="preserve">Stránka </w:t>
    </w:r>
    <w:r>
      <w:fldChar w:fldCharType="begin"/>
    </w:r>
    <w:r>
      <w:instrText xml:space="preserve"> PAGE </w:instrText>
    </w:r>
    <w:r>
      <w:fldChar w:fldCharType="separate"/>
    </w:r>
    <w:r w:rsidR="0067551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BA081" w14:textId="3FD4CA42" w:rsidR="00F04CFA" w:rsidRPr="0014227C" w:rsidRDefault="00F04CFA" w:rsidP="00F04CFA">
    <w:pPr>
      <w:spacing w:after="0" w:line="240" w:lineRule="auto"/>
      <w:jc w:val="center"/>
      <w:rPr>
        <w:rFonts w:ascii="Arial" w:hAnsi="Arial" w:cs="Arial"/>
      </w:rPr>
    </w:pPr>
  </w:p>
  <w:p w14:paraId="61F96062" w14:textId="77777777" w:rsidR="0014227C" w:rsidRPr="0014227C" w:rsidRDefault="0014227C" w:rsidP="00F04CFA">
    <w:pPr>
      <w:spacing w:after="0" w:line="240" w:lineRule="auto"/>
      <w:jc w:val="center"/>
      <w:rPr>
        <w:rFonts w:ascii="Arial" w:eastAsia="Times New Roman" w:hAnsi="Arial" w:cs="Arial"/>
        <w:bCs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7DF29" w14:textId="77777777" w:rsidR="004A1903" w:rsidRDefault="004A1903">
      <w:pPr>
        <w:spacing w:before="0" w:after="0" w:line="240" w:lineRule="auto"/>
      </w:pPr>
      <w:r>
        <w:separator/>
      </w:r>
    </w:p>
  </w:footnote>
  <w:footnote w:type="continuationSeparator" w:id="0">
    <w:p w14:paraId="2CCCCAD2" w14:textId="77777777" w:rsidR="004A1903" w:rsidRDefault="004A190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D9560922BB35428C96B3C7278A8C544F"/>
      </w:placeholder>
      <w:temporary/>
      <w:showingPlcHdr/>
      <w15:appearance w15:val="hidden"/>
    </w:sdtPr>
    <w:sdtContent>
      <w:p w14:paraId="4C1BF6AA" w14:textId="77777777" w:rsidR="00FB403D" w:rsidRDefault="00FB403D">
        <w:pPr>
          <w:pStyle w:val="Zhlav"/>
        </w:pPr>
        <w:r>
          <w:t>[Sem zadejte text.]</w:t>
        </w:r>
      </w:p>
    </w:sdtContent>
  </w:sdt>
  <w:p w14:paraId="285A7EFD" w14:textId="335C5B0E" w:rsidR="004F0409" w:rsidRDefault="004F0409" w:rsidP="00086F3B">
    <w:pPr>
      <w:pStyle w:val="Zhlav"/>
      <w:ind w:left="-141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B3A"/>
    <w:rsid w:val="00002D5D"/>
    <w:rsid w:val="00012205"/>
    <w:rsid w:val="00022489"/>
    <w:rsid w:val="000247DA"/>
    <w:rsid w:val="00033134"/>
    <w:rsid w:val="0003742A"/>
    <w:rsid w:val="00044AA1"/>
    <w:rsid w:val="000518D0"/>
    <w:rsid w:val="0005408A"/>
    <w:rsid w:val="000542AD"/>
    <w:rsid w:val="00056AC5"/>
    <w:rsid w:val="000672E3"/>
    <w:rsid w:val="00070CE1"/>
    <w:rsid w:val="00071E04"/>
    <w:rsid w:val="00076205"/>
    <w:rsid w:val="00084D89"/>
    <w:rsid w:val="00086F3B"/>
    <w:rsid w:val="000908D1"/>
    <w:rsid w:val="000A2266"/>
    <w:rsid w:val="000B3304"/>
    <w:rsid w:val="000D32E3"/>
    <w:rsid w:val="000F0173"/>
    <w:rsid w:val="000F38E1"/>
    <w:rsid w:val="00112275"/>
    <w:rsid w:val="00125231"/>
    <w:rsid w:val="001379BC"/>
    <w:rsid w:val="00140BB0"/>
    <w:rsid w:val="0014227C"/>
    <w:rsid w:val="0016044D"/>
    <w:rsid w:val="00161E25"/>
    <w:rsid w:val="00192CB5"/>
    <w:rsid w:val="001A5587"/>
    <w:rsid w:val="001C16D1"/>
    <w:rsid w:val="001C3F05"/>
    <w:rsid w:val="001E6434"/>
    <w:rsid w:val="001F5385"/>
    <w:rsid w:val="001F5A6B"/>
    <w:rsid w:val="00203A7A"/>
    <w:rsid w:val="00255308"/>
    <w:rsid w:val="002606B0"/>
    <w:rsid w:val="00264B3A"/>
    <w:rsid w:val="00272DCE"/>
    <w:rsid w:val="00275875"/>
    <w:rsid w:val="00293B33"/>
    <w:rsid w:val="002A1AB9"/>
    <w:rsid w:val="002B1C76"/>
    <w:rsid w:val="002C29F8"/>
    <w:rsid w:val="002D0F9F"/>
    <w:rsid w:val="002D3115"/>
    <w:rsid w:val="002E0B3E"/>
    <w:rsid w:val="002E53F5"/>
    <w:rsid w:val="0030280A"/>
    <w:rsid w:val="00322B37"/>
    <w:rsid w:val="00326B3C"/>
    <w:rsid w:val="0032763E"/>
    <w:rsid w:val="00327DFC"/>
    <w:rsid w:val="00331573"/>
    <w:rsid w:val="003324E1"/>
    <w:rsid w:val="00333373"/>
    <w:rsid w:val="00333ECD"/>
    <w:rsid w:val="00342CD9"/>
    <w:rsid w:val="00365541"/>
    <w:rsid w:val="0037775D"/>
    <w:rsid w:val="003826D8"/>
    <w:rsid w:val="003A1F3D"/>
    <w:rsid w:val="003A5B80"/>
    <w:rsid w:val="003C40F2"/>
    <w:rsid w:val="003C5D9B"/>
    <w:rsid w:val="003C5F5A"/>
    <w:rsid w:val="003C6882"/>
    <w:rsid w:val="003F477A"/>
    <w:rsid w:val="00405BBD"/>
    <w:rsid w:val="00414EF7"/>
    <w:rsid w:val="00425FE6"/>
    <w:rsid w:val="00426A14"/>
    <w:rsid w:val="00432ADE"/>
    <w:rsid w:val="00434C7A"/>
    <w:rsid w:val="004907E5"/>
    <w:rsid w:val="00492D3A"/>
    <w:rsid w:val="0049634D"/>
    <w:rsid w:val="004965A1"/>
    <w:rsid w:val="00496865"/>
    <w:rsid w:val="004A1903"/>
    <w:rsid w:val="004A72A4"/>
    <w:rsid w:val="004B5EBF"/>
    <w:rsid w:val="004C41FE"/>
    <w:rsid w:val="004D088D"/>
    <w:rsid w:val="004D3DF1"/>
    <w:rsid w:val="004F0409"/>
    <w:rsid w:val="004F1B2E"/>
    <w:rsid w:val="00553149"/>
    <w:rsid w:val="0057363F"/>
    <w:rsid w:val="005A6C9C"/>
    <w:rsid w:val="005B02E8"/>
    <w:rsid w:val="005B3116"/>
    <w:rsid w:val="005D3CBC"/>
    <w:rsid w:val="006164FE"/>
    <w:rsid w:val="006600A4"/>
    <w:rsid w:val="00662928"/>
    <w:rsid w:val="0066707F"/>
    <w:rsid w:val="0067551C"/>
    <w:rsid w:val="006A0E04"/>
    <w:rsid w:val="006C5AD7"/>
    <w:rsid w:val="006D7E58"/>
    <w:rsid w:val="006E791C"/>
    <w:rsid w:val="00704C04"/>
    <w:rsid w:val="0071026D"/>
    <w:rsid w:val="007266EA"/>
    <w:rsid w:val="00740536"/>
    <w:rsid w:val="00747EED"/>
    <w:rsid w:val="00761100"/>
    <w:rsid w:val="00761874"/>
    <w:rsid w:val="00761AD1"/>
    <w:rsid w:val="00764A6B"/>
    <w:rsid w:val="00786970"/>
    <w:rsid w:val="00790289"/>
    <w:rsid w:val="007A1BF0"/>
    <w:rsid w:val="007A526F"/>
    <w:rsid w:val="007A6D63"/>
    <w:rsid w:val="007B19F7"/>
    <w:rsid w:val="007B25A8"/>
    <w:rsid w:val="007D2C50"/>
    <w:rsid w:val="007F291C"/>
    <w:rsid w:val="007F35AC"/>
    <w:rsid w:val="007F7400"/>
    <w:rsid w:val="00802CED"/>
    <w:rsid w:val="008219FE"/>
    <w:rsid w:val="008237B8"/>
    <w:rsid w:val="00834AEB"/>
    <w:rsid w:val="008350B7"/>
    <w:rsid w:val="00836EF6"/>
    <w:rsid w:val="008429B7"/>
    <w:rsid w:val="008709ED"/>
    <w:rsid w:val="0089264F"/>
    <w:rsid w:val="00893483"/>
    <w:rsid w:val="0089349F"/>
    <w:rsid w:val="008946E9"/>
    <w:rsid w:val="008B2AE8"/>
    <w:rsid w:val="008C1B53"/>
    <w:rsid w:val="008C5604"/>
    <w:rsid w:val="008D1042"/>
    <w:rsid w:val="008D2DDB"/>
    <w:rsid w:val="008E51B6"/>
    <w:rsid w:val="008F07F8"/>
    <w:rsid w:val="008F094D"/>
    <w:rsid w:val="008F54E2"/>
    <w:rsid w:val="009011E9"/>
    <w:rsid w:val="00902515"/>
    <w:rsid w:val="00903D33"/>
    <w:rsid w:val="009432C0"/>
    <w:rsid w:val="00955C73"/>
    <w:rsid w:val="00964467"/>
    <w:rsid w:val="00966998"/>
    <w:rsid w:val="009A154B"/>
    <w:rsid w:val="009A4009"/>
    <w:rsid w:val="009B4F7F"/>
    <w:rsid w:val="009C0551"/>
    <w:rsid w:val="009C1205"/>
    <w:rsid w:val="009F4F11"/>
    <w:rsid w:val="00A0445A"/>
    <w:rsid w:val="00A20E96"/>
    <w:rsid w:val="00A36208"/>
    <w:rsid w:val="00A51DA7"/>
    <w:rsid w:val="00A90381"/>
    <w:rsid w:val="00A9070C"/>
    <w:rsid w:val="00AB25D3"/>
    <w:rsid w:val="00AD3C23"/>
    <w:rsid w:val="00AE0E6A"/>
    <w:rsid w:val="00AE1243"/>
    <w:rsid w:val="00AE4886"/>
    <w:rsid w:val="00AF0DB5"/>
    <w:rsid w:val="00B0125D"/>
    <w:rsid w:val="00B368F7"/>
    <w:rsid w:val="00B410A0"/>
    <w:rsid w:val="00B41C58"/>
    <w:rsid w:val="00B456D4"/>
    <w:rsid w:val="00B54733"/>
    <w:rsid w:val="00B63344"/>
    <w:rsid w:val="00B70654"/>
    <w:rsid w:val="00B73028"/>
    <w:rsid w:val="00B80EB7"/>
    <w:rsid w:val="00B86745"/>
    <w:rsid w:val="00BB1A87"/>
    <w:rsid w:val="00BB5245"/>
    <w:rsid w:val="00BD1CC3"/>
    <w:rsid w:val="00BF2C43"/>
    <w:rsid w:val="00C1698D"/>
    <w:rsid w:val="00C24E7D"/>
    <w:rsid w:val="00C33CD4"/>
    <w:rsid w:val="00C377D3"/>
    <w:rsid w:val="00C730FD"/>
    <w:rsid w:val="00C801A4"/>
    <w:rsid w:val="00C94022"/>
    <w:rsid w:val="00C95636"/>
    <w:rsid w:val="00C9733C"/>
    <w:rsid w:val="00CD0B03"/>
    <w:rsid w:val="00CD21E2"/>
    <w:rsid w:val="00CD6140"/>
    <w:rsid w:val="00D02467"/>
    <w:rsid w:val="00D2335D"/>
    <w:rsid w:val="00D323C7"/>
    <w:rsid w:val="00D353FE"/>
    <w:rsid w:val="00D36EF1"/>
    <w:rsid w:val="00D45526"/>
    <w:rsid w:val="00D501E2"/>
    <w:rsid w:val="00D643B9"/>
    <w:rsid w:val="00D6450C"/>
    <w:rsid w:val="00D67458"/>
    <w:rsid w:val="00D76613"/>
    <w:rsid w:val="00D91DD8"/>
    <w:rsid w:val="00D97E08"/>
    <w:rsid w:val="00D97EBB"/>
    <w:rsid w:val="00DA6EA2"/>
    <w:rsid w:val="00DD31BB"/>
    <w:rsid w:val="00DD4A6D"/>
    <w:rsid w:val="00E12B4B"/>
    <w:rsid w:val="00E25CC6"/>
    <w:rsid w:val="00E30185"/>
    <w:rsid w:val="00E32A8E"/>
    <w:rsid w:val="00E33161"/>
    <w:rsid w:val="00E703F7"/>
    <w:rsid w:val="00E90464"/>
    <w:rsid w:val="00E920CB"/>
    <w:rsid w:val="00E97324"/>
    <w:rsid w:val="00EC1973"/>
    <w:rsid w:val="00EF54B1"/>
    <w:rsid w:val="00F04BF4"/>
    <w:rsid w:val="00F04CFA"/>
    <w:rsid w:val="00F11D0F"/>
    <w:rsid w:val="00F41E90"/>
    <w:rsid w:val="00F42996"/>
    <w:rsid w:val="00F50F7E"/>
    <w:rsid w:val="00F701C5"/>
    <w:rsid w:val="00F72DCE"/>
    <w:rsid w:val="00F86EEC"/>
    <w:rsid w:val="00FA5D8D"/>
    <w:rsid w:val="00FB1D3B"/>
    <w:rsid w:val="00FB403D"/>
    <w:rsid w:val="00FB4BB6"/>
    <w:rsid w:val="00FB6C9B"/>
    <w:rsid w:val="00FC2F93"/>
    <w:rsid w:val="00FD6D1E"/>
    <w:rsid w:val="00FD6E23"/>
    <w:rsid w:val="00FF17AB"/>
    <w:rsid w:val="00FF2439"/>
    <w:rsid w:val="00FF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C31C47"/>
  <w15:docId w15:val="{065B3C15-E312-4219-BA50-0F9AF410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before="40" w:after="160" w:line="288" w:lineRule="auto"/>
    </w:pPr>
    <w:rPr>
      <w:color w:val="595959"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link w:val="Znaknadpisu1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="Calibri" w:eastAsia="Times New Roman" w:hAnsi="Calibri"/>
      <w:sz w:val="36"/>
    </w:rPr>
  </w:style>
  <w:style w:type="paragraph" w:customStyle="1" w:styleId="Nadpis21">
    <w:name w:val="Nadpis 21"/>
    <w:basedOn w:val="Normln"/>
    <w:next w:val="Normln"/>
    <w:link w:val="Znaknadpisu2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="Calibri" w:eastAsia="Times New Roman" w:hAnsi="Calibri"/>
      <w:caps/>
      <w:color w:val="577188"/>
      <w:sz w:val="24"/>
    </w:rPr>
  </w:style>
  <w:style w:type="paragraph" w:customStyle="1" w:styleId="Nadpis31">
    <w:name w:val="Nadpis 31"/>
    <w:basedOn w:val="Normln"/>
    <w:next w:val="Normln"/>
    <w:link w:val="Znaknadpisu3"/>
    <w:uiPriority w:val="9"/>
    <w:unhideWhenUsed/>
    <w:qFormat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7E97AD"/>
    </w:rPr>
  </w:style>
  <w:style w:type="paragraph" w:customStyle="1" w:styleId="Nadpis41">
    <w:name w:val="Nadpis 41"/>
    <w:basedOn w:val="Normln"/>
    <w:next w:val="Normln"/>
    <w:link w:val="Znaknadpisu4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" w:eastAsia="Times New Roman" w:hAnsi="Calibri"/>
      <w:b/>
      <w:bCs/>
      <w:i/>
      <w:iCs/>
      <w:color w:val="7E97AD"/>
    </w:rPr>
  </w:style>
  <w:style w:type="paragraph" w:customStyle="1" w:styleId="Nadpis51">
    <w:name w:val="Nadpis 51"/>
    <w:basedOn w:val="Normln"/>
    <w:next w:val="Normln"/>
    <w:link w:val="Znaknadpisu5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Times New Roman" w:hAnsi="Calibri"/>
      <w:color w:val="394B5A"/>
    </w:rPr>
  </w:style>
  <w:style w:type="paragraph" w:customStyle="1" w:styleId="Nadpis61">
    <w:name w:val="Nadpis 61"/>
    <w:basedOn w:val="Normln"/>
    <w:next w:val="Normln"/>
    <w:link w:val="Znaknadpisu6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eastAsia="Times New Roman" w:hAnsi="Calibri"/>
      <w:i/>
      <w:iCs/>
      <w:color w:val="394B5A"/>
    </w:rPr>
  </w:style>
  <w:style w:type="paragraph" w:customStyle="1" w:styleId="Nadpis71">
    <w:name w:val="Nadpis 71"/>
    <w:basedOn w:val="Normln"/>
    <w:next w:val="Normln"/>
    <w:link w:val="Znaknadpisu7"/>
    <w:uiPriority w:val="9"/>
    <w:semiHidden/>
    <w:unhideWhenUsed/>
    <w:qFormat/>
    <w:pPr>
      <w:keepNext/>
      <w:keepLines/>
      <w:spacing w:before="200" w:after="0"/>
      <w:outlineLvl w:val="6"/>
    </w:pPr>
    <w:rPr>
      <w:rFonts w:ascii="Calibri" w:eastAsia="Times New Roman" w:hAnsi="Calibri"/>
      <w:i/>
      <w:iCs/>
      <w:color w:val="404040"/>
    </w:rPr>
  </w:style>
  <w:style w:type="paragraph" w:customStyle="1" w:styleId="Nadpis81">
    <w:name w:val="Nadpis 81"/>
    <w:basedOn w:val="Normln"/>
    <w:next w:val="Normln"/>
    <w:link w:val="Znaknadpisu8"/>
    <w:uiPriority w:val="9"/>
    <w:semiHidden/>
    <w:unhideWhenUsed/>
    <w:qFormat/>
    <w:pPr>
      <w:keepNext/>
      <w:keepLines/>
      <w:spacing w:before="200" w:after="0"/>
      <w:outlineLvl w:val="7"/>
    </w:pPr>
    <w:rPr>
      <w:rFonts w:ascii="Calibri" w:eastAsia="Times New Roman" w:hAnsi="Calibri"/>
      <w:color w:val="404040"/>
    </w:rPr>
  </w:style>
  <w:style w:type="paragraph" w:customStyle="1" w:styleId="Nadpis91">
    <w:name w:val="Nadpis 91"/>
    <w:basedOn w:val="Normln"/>
    <w:next w:val="Normln"/>
    <w:link w:val="Znaknadpisu9"/>
    <w:uiPriority w:val="9"/>
    <w:semiHidden/>
    <w:unhideWhenUsed/>
    <w:qFormat/>
    <w:pPr>
      <w:keepNext/>
      <w:keepLines/>
      <w:spacing w:before="200" w:after="0"/>
      <w:outlineLvl w:val="8"/>
    </w:pPr>
    <w:rPr>
      <w:rFonts w:ascii="Calibri" w:eastAsia="Times New Roman" w:hAnsi="Calibri"/>
      <w:i/>
      <w:iCs/>
      <w:color w:val="404040"/>
    </w:rPr>
  </w:style>
  <w:style w:type="paragraph" w:customStyle="1" w:styleId="Zhlav1">
    <w:name w:val="Záhlaví1"/>
    <w:basedOn w:val="Normln"/>
    <w:link w:val="Znakzhlav"/>
    <w:uiPriority w:val="99"/>
    <w:unhideWhenUsed/>
    <w:qFormat/>
    <w:pPr>
      <w:spacing w:after="0" w:line="240" w:lineRule="auto"/>
    </w:pPr>
  </w:style>
  <w:style w:type="character" w:customStyle="1" w:styleId="Znakzhlav">
    <w:name w:val="Znak záhlaví"/>
    <w:link w:val="Zhlav1"/>
    <w:uiPriority w:val="99"/>
    <w:rPr>
      <w:kern w:val="20"/>
    </w:rPr>
  </w:style>
  <w:style w:type="paragraph" w:customStyle="1" w:styleId="Zpat1">
    <w:name w:val="Zápatí1"/>
    <w:basedOn w:val="Normln"/>
    <w:link w:val="Znakzpat"/>
    <w:uiPriority w:val="99"/>
    <w:unhideWhenUsed/>
    <w:qFormat/>
    <w:pPr>
      <w:pBdr>
        <w:top w:val="single" w:sz="4" w:space="6" w:color="B1C0CD"/>
        <w:left w:val="single" w:sz="2" w:space="4" w:color="FFFFFF"/>
      </w:pBdr>
      <w:spacing w:after="0" w:line="240" w:lineRule="auto"/>
      <w:ind w:left="-360" w:right="-360"/>
    </w:pPr>
  </w:style>
  <w:style w:type="character" w:customStyle="1" w:styleId="Znakzpat">
    <w:name w:val="Znak zápatí"/>
    <w:link w:val="Zpat1"/>
    <w:uiPriority w:val="99"/>
    <w:rPr>
      <w:kern w:val="20"/>
    </w:rPr>
  </w:style>
  <w:style w:type="character" w:customStyle="1" w:styleId="Zstupntext1">
    <w:name w:val="Zástupný text1"/>
    <w:uiPriority w:val="99"/>
    <w:semiHidden/>
    <w:rPr>
      <w:color w:val="808080"/>
    </w:rPr>
  </w:style>
  <w:style w:type="table" w:customStyle="1" w:styleId="Mkatabulky1">
    <w:name w:val="Mřížka tabulky1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nadpisu1">
    <w:name w:val="Znak nadpisu 1"/>
    <w:link w:val="Nadpis11"/>
    <w:uiPriority w:val="9"/>
    <w:rPr>
      <w:rFonts w:ascii="Calibri" w:eastAsia="Times New Roman" w:hAnsi="Calibri" w:cs="Times New Roman"/>
      <w:kern w:val="20"/>
      <w:sz w:val="36"/>
    </w:rPr>
  </w:style>
  <w:style w:type="character" w:customStyle="1" w:styleId="Znaknadpisu2">
    <w:name w:val="Znak nadpisu 2"/>
    <w:link w:val="Nadpis21"/>
    <w:uiPriority w:val="9"/>
    <w:rPr>
      <w:rFonts w:ascii="Calibri" w:eastAsia="Times New Roman" w:hAnsi="Calibri" w:cs="Times New Roman"/>
      <w:caps/>
      <w:color w:val="577188"/>
      <w:kern w:val="20"/>
      <w:sz w:val="24"/>
    </w:rPr>
  </w:style>
  <w:style w:type="character" w:customStyle="1" w:styleId="Znaknadpisu3">
    <w:name w:val="Znak nadpisu 3"/>
    <w:link w:val="Nadpis31"/>
    <w:uiPriority w:val="9"/>
    <w:rPr>
      <w:rFonts w:ascii="Calibri" w:eastAsia="Times New Roman" w:hAnsi="Calibri" w:cs="Times New Roman"/>
      <w:b/>
      <w:bCs/>
      <w:color w:val="7E97AD"/>
      <w:kern w:val="20"/>
    </w:rPr>
  </w:style>
  <w:style w:type="character" w:customStyle="1" w:styleId="Znaknadpisu4">
    <w:name w:val="Znak nadpisu 4"/>
    <w:link w:val="Nadpis41"/>
    <w:uiPriority w:val="9"/>
    <w:semiHidden/>
    <w:rPr>
      <w:rFonts w:ascii="Calibri" w:eastAsia="Times New Roman" w:hAnsi="Calibri" w:cs="Times New Roman"/>
      <w:b/>
      <w:bCs/>
      <w:i/>
      <w:iCs/>
      <w:color w:val="7E97AD"/>
      <w:kern w:val="20"/>
    </w:rPr>
  </w:style>
  <w:style w:type="character" w:customStyle="1" w:styleId="Znaknadpisu5">
    <w:name w:val="Znak nadpisu 5"/>
    <w:link w:val="Nadpis51"/>
    <w:uiPriority w:val="9"/>
    <w:semiHidden/>
    <w:rPr>
      <w:rFonts w:ascii="Calibri" w:eastAsia="Times New Roman" w:hAnsi="Calibri" w:cs="Times New Roman"/>
      <w:color w:val="394B5A"/>
      <w:kern w:val="20"/>
    </w:rPr>
  </w:style>
  <w:style w:type="character" w:customStyle="1" w:styleId="Znaknadpisu6">
    <w:name w:val="Znak nadpisu 6"/>
    <w:link w:val="Nadpis61"/>
    <w:uiPriority w:val="9"/>
    <w:semiHidden/>
    <w:rPr>
      <w:rFonts w:ascii="Calibri" w:eastAsia="Times New Roman" w:hAnsi="Calibri" w:cs="Times New Roman"/>
      <w:i/>
      <w:iCs/>
      <w:color w:val="394B5A"/>
      <w:kern w:val="20"/>
    </w:rPr>
  </w:style>
  <w:style w:type="character" w:customStyle="1" w:styleId="Znaknadpisu7">
    <w:name w:val="Znak nadpisu 7"/>
    <w:link w:val="Nadpis71"/>
    <w:uiPriority w:val="9"/>
    <w:semiHidden/>
    <w:rPr>
      <w:rFonts w:ascii="Calibri" w:eastAsia="Times New Roman" w:hAnsi="Calibri" w:cs="Times New Roman"/>
      <w:i/>
      <w:iCs/>
      <w:color w:val="404040"/>
      <w:kern w:val="20"/>
    </w:rPr>
  </w:style>
  <w:style w:type="character" w:customStyle="1" w:styleId="Znaknadpisu8">
    <w:name w:val="Znak nadpisu 8"/>
    <w:link w:val="Nadpis81"/>
    <w:uiPriority w:val="9"/>
    <w:semiHidden/>
    <w:rPr>
      <w:rFonts w:ascii="Calibri" w:eastAsia="Times New Roman" w:hAnsi="Calibri" w:cs="Times New Roman"/>
      <w:color w:val="404040"/>
      <w:kern w:val="20"/>
    </w:rPr>
  </w:style>
  <w:style w:type="character" w:customStyle="1" w:styleId="Znaknadpisu9">
    <w:name w:val="Znak nadpisu 9"/>
    <w:link w:val="Nadpis91"/>
    <w:uiPriority w:val="9"/>
    <w:semiHidden/>
    <w:rPr>
      <w:rFonts w:ascii="Calibri" w:eastAsia="Times New Roman" w:hAnsi="Calibri" w:cs="Times New Roman"/>
      <w:i/>
      <w:iCs/>
      <w:color w:val="404040"/>
      <w:kern w:val="20"/>
    </w:rPr>
  </w:style>
  <w:style w:type="table" w:customStyle="1" w:styleId="Tabulkaprohlavikudopisu">
    <w:name w:val="Tabulka pro hlavičku dopisu"/>
    <w:basedOn w:val="Normlntabulka"/>
    <w:uiPriority w:val="99"/>
    <w:pPr>
      <w:ind w:left="144" w:right="144"/>
    </w:pPr>
    <w:tblPr>
      <w:tblBorders>
        <w:insideH w:val="single" w:sz="4" w:space="0" w:color="D9D9D9"/>
      </w:tblBorders>
      <w:tblCellMar>
        <w:left w:w="0" w:type="dxa"/>
        <w:right w:w="0" w:type="dxa"/>
      </w:tblCellMar>
    </w:tblPr>
    <w:tblStylePr w:type="firstRow">
      <w:rPr>
        <w:rFonts w:ascii="Helv" w:hAnsi="Helv"/>
        <w:b w:val="0"/>
        <w:caps/>
        <w:smallCaps w:val="0"/>
        <w:color w:val="7E97AD"/>
        <w:sz w:val="22"/>
      </w:rPr>
    </w:tblStylePr>
    <w:tblStylePr w:type="firstCol">
      <w:rPr>
        <w:b/>
      </w:rPr>
    </w:tblStylePr>
  </w:style>
  <w:style w:type="table" w:customStyle="1" w:styleId="Finanntabulka">
    <w:name w:val="Finanční tabulka"/>
    <w:basedOn w:val="Normlntabulka"/>
    <w:uiPriority w:val="99"/>
    <w:pPr>
      <w:ind w:left="144" w:right="144"/>
    </w:pPr>
    <w:tblPr>
      <w:tblBorders>
        <w:insideH w:val="single" w:sz="4" w:space="0" w:color="D9D9D9"/>
      </w:tblBorders>
      <w:tblCellMar>
        <w:left w:w="0" w:type="dxa"/>
        <w:right w:w="0" w:type="dxa"/>
      </w:tblCellMar>
    </w:tblPr>
    <w:tblStylePr w:type="firstRow">
      <w:rPr>
        <w:rFonts w:ascii="Helv" w:hAnsi="Helv"/>
        <w:b w:val="0"/>
        <w:caps/>
        <w:smallCaps w:val="0"/>
        <w:color w:val="7E97AD"/>
        <w:sz w:val="22"/>
      </w:rPr>
    </w:tblStylePr>
    <w:tblStylePr w:type="firstCol">
      <w:rPr>
        <w:b/>
      </w:rPr>
    </w:tblStylePr>
  </w:style>
  <w:style w:type="paragraph" w:customStyle="1" w:styleId="Datum1">
    <w:name w:val="Datum1"/>
    <w:basedOn w:val="Normln"/>
    <w:next w:val="Normln"/>
    <w:link w:val="Znakdata"/>
    <w:uiPriority w:val="1"/>
    <w:qFormat/>
    <w:pPr>
      <w:spacing w:before="1200" w:after="360"/>
    </w:pPr>
    <w:rPr>
      <w:rFonts w:ascii="Calibri" w:eastAsia="Times New Roman" w:hAnsi="Calibri"/>
      <w:caps/>
      <w:color w:val="577188"/>
    </w:rPr>
  </w:style>
  <w:style w:type="character" w:customStyle="1" w:styleId="Znakdata">
    <w:name w:val="Znak data"/>
    <w:link w:val="Datum1"/>
    <w:uiPriority w:val="1"/>
    <w:rPr>
      <w:rFonts w:ascii="Calibri" w:eastAsia="Times New Roman" w:hAnsi="Calibri" w:cs="Times New Roman"/>
      <w:caps/>
      <w:color w:val="577188"/>
      <w:kern w:val="20"/>
    </w:rPr>
  </w:style>
  <w:style w:type="paragraph" w:customStyle="1" w:styleId="Pjemce">
    <w:name w:val="Příjemce"/>
    <w:basedOn w:val="Normln"/>
    <w:qFormat/>
    <w:pPr>
      <w:spacing w:after="40"/>
    </w:pPr>
    <w:rPr>
      <w:b/>
      <w:bCs/>
    </w:rPr>
  </w:style>
  <w:style w:type="paragraph" w:customStyle="1" w:styleId="Osloven1">
    <w:name w:val="Oslovení1"/>
    <w:basedOn w:val="Normln"/>
    <w:next w:val="Normln"/>
    <w:link w:val="Znakosloven"/>
    <w:uiPriority w:val="1"/>
    <w:unhideWhenUsed/>
    <w:qFormat/>
    <w:pPr>
      <w:spacing w:before="720"/>
    </w:pPr>
  </w:style>
  <w:style w:type="character" w:customStyle="1" w:styleId="Znakosloven">
    <w:name w:val="Znak oslovení"/>
    <w:link w:val="Osloven1"/>
    <w:uiPriority w:val="1"/>
    <w:rPr>
      <w:kern w:val="20"/>
    </w:rPr>
  </w:style>
  <w:style w:type="paragraph" w:customStyle="1" w:styleId="Zavrn">
    <w:name w:val="Zavírání"/>
    <w:basedOn w:val="Normln"/>
    <w:link w:val="Znakzavrn"/>
    <w:uiPriority w:val="1"/>
    <w:unhideWhenUsed/>
    <w:qFormat/>
    <w:pPr>
      <w:spacing w:before="480" w:after="960" w:line="240" w:lineRule="auto"/>
    </w:pPr>
  </w:style>
  <w:style w:type="character" w:customStyle="1" w:styleId="Znakzavrn">
    <w:name w:val="Znak zavírání"/>
    <w:link w:val="Zavrn"/>
    <w:uiPriority w:val="1"/>
    <w:rPr>
      <w:kern w:val="20"/>
    </w:rPr>
  </w:style>
  <w:style w:type="paragraph" w:customStyle="1" w:styleId="Podpis1">
    <w:name w:val="Podpis1"/>
    <w:basedOn w:val="Normln"/>
    <w:link w:val="Znakpodpisu"/>
    <w:uiPriority w:val="1"/>
    <w:unhideWhenUsed/>
    <w:qFormat/>
    <w:rPr>
      <w:b/>
      <w:bCs/>
    </w:rPr>
  </w:style>
  <w:style w:type="character" w:customStyle="1" w:styleId="Znakpodpisu">
    <w:name w:val="Znak podpisu"/>
    <w:link w:val="Podpis1"/>
    <w:uiPriority w:val="1"/>
    <w:rPr>
      <w:b/>
      <w:bCs/>
      <w:kern w:val="20"/>
    </w:rPr>
  </w:style>
  <w:style w:type="paragraph" w:customStyle="1" w:styleId="Titul">
    <w:name w:val="Titul"/>
    <w:basedOn w:val="Normln"/>
    <w:next w:val="Normln"/>
    <w:link w:val="Znaktitulu"/>
    <w:uiPriority w:val="1"/>
    <w:qFormat/>
    <w:pPr>
      <w:spacing w:after="480"/>
    </w:pPr>
    <w:rPr>
      <w:rFonts w:ascii="Calibri" w:eastAsia="Times New Roman" w:hAnsi="Calibri"/>
      <w:caps/>
      <w:color w:val="577188"/>
    </w:rPr>
  </w:style>
  <w:style w:type="character" w:customStyle="1" w:styleId="Znaktitulu">
    <w:name w:val="Znak titulu"/>
    <w:link w:val="Titul"/>
    <w:uiPriority w:val="1"/>
    <w:rPr>
      <w:rFonts w:ascii="Calibri" w:eastAsia="Times New Roman" w:hAnsi="Calibri" w:cs="Times New Roman"/>
      <w:caps/>
      <w:color w:val="577188"/>
      <w:kern w:val="20"/>
    </w:rPr>
  </w:style>
  <w:style w:type="character" w:customStyle="1" w:styleId="Stednmka11">
    <w:name w:val="Střední mřížka 11"/>
    <w:uiPriority w:val="99"/>
    <w:semiHidden/>
    <w:rsid w:val="00434C7A"/>
    <w:rPr>
      <w:color w:val="808080"/>
    </w:rPr>
  </w:style>
  <w:style w:type="paragraph" w:customStyle="1" w:styleId="Jmno">
    <w:name w:val="Jméno"/>
    <w:basedOn w:val="Normln"/>
    <w:uiPriority w:val="1"/>
    <w:qFormat/>
    <w:rsid w:val="004F0409"/>
    <w:pPr>
      <w:spacing w:before="0" w:after="0" w:line="240" w:lineRule="auto"/>
      <w:ind w:left="-360"/>
    </w:pPr>
    <w:rPr>
      <w:rFonts w:ascii="Calibri" w:hAnsi="Calibri"/>
      <w:color w:val="AA6736"/>
      <w:kern w:val="16"/>
      <w:sz w:val="48"/>
      <w:szCs w:val="48"/>
      <w:lang w:eastAsia="en-US"/>
    </w:rPr>
  </w:style>
  <w:style w:type="paragraph" w:styleId="Zhlav">
    <w:name w:val="header"/>
    <w:basedOn w:val="Normln"/>
    <w:link w:val="ZhlavChar"/>
    <w:uiPriority w:val="99"/>
    <w:unhideWhenUsed/>
    <w:qFormat/>
    <w:rsid w:val="004F040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link w:val="Zhlav"/>
    <w:uiPriority w:val="99"/>
    <w:rsid w:val="004F0409"/>
    <w:rPr>
      <w:kern w:val="20"/>
    </w:rPr>
  </w:style>
  <w:style w:type="paragraph" w:styleId="Zpat">
    <w:name w:val="footer"/>
    <w:basedOn w:val="Normln"/>
    <w:link w:val="ZpatChar"/>
    <w:uiPriority w:val="99"/>
    <w:unhideWhenUsed/>
    <w:qFormat/>
    <w:rsid w:val="004F040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link w:val="Zpat"/>
    <w:uiPriority w:val="99"/>
    <w:rsid w:val="004F0409"/>
    <w:rPr>
      <w:kern w:val="20"/>
    </w:rPr>
  </w:style>
  <w:style w:type="character" w:styleId="Hypertextovodkaz">
    <w:name w:val="Hyperlink"/>
    <w:uiPriority w:val="99"/>
    <w:unhideWhenUsed/>
    <w:rsid w:val="00B456D4"/>
    <w:rPr>
      <w:color w:val="646464"/>
      <w:u w:val="single"/>
    </w:rPr>
  </w:style>
  <w:style w:type="character" w:customStyle="1" w:styleId="Nevyeenzmnka1">
    <w:name w:val="Nevyřešená zmínka1"/>
    <w:uiPriority w:val="47"/>
    <w:rsid w:val="00F04CFA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587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75875"/>
    <w:rPr>
      <w:rFonts w:ascii="Segoe UI" w:hAnsi="Segoe UI" w:cs="Segoe UI"/>
      <w:color w:val="595959"/>
      <w:kern w:val="20"/>
      <w:sz w:val="18"/>
      <w:szCs w:val="18"/>
    </w:rPr>
  </w:style>
  <w:style w:type="paragraph" w:styleId="Bezmezer">
    <w:name w:val="No Spacing"/>
    <w:uiPriority w:val="1"/>
    <w:qFormat/>
    <w:rsid w:val="00D643B9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704C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8\AppData\Roaming\Microsoft\&#352;ablony\2018_hl_papir_k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9560922BB35428C96B3C7278A8C54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2A5C01-AAF8-4024-A555-6A218C1F506F}"/>
      </w:docPartPr>
      <w:docPartBody>
        <w:p w:rsidR="007A3B5E" w:rsidRDefault="00525D50" w:rsidP="00525D50">
          <w:pPr>
            <w:pStyle w:val="D9560922BB35428C96B3C7278A8C544F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50"/>
    <w:rsid w:val="001339BC"/>
    <w:rsid w:val="001379BC"/>
    <w:rsid w:val="002C29F8"/>
    <w:rsid w:val="003A5B80"/>
    <w:rsid w:val="00404F0C"/>
    <w:rsid w:val="00413C07"/>
    <w:rsid w:val="0042305B"/>
    <w:rsid w:val="00492D3A"/>
    <w:rsid w:val="004D088D"/>
    <w:rsid w:val="00525D50"/>
    <w:rsid w:val="00570211"/>
    <w:rsid w:val="00630DC5"/>
    <w:rsid w:val="0071026D"/>
    <w:rsid w:val="00720778"/>
    <w:rsid w:val="007704BC"/>
    <w:rsid w:val="007A3B5E"/>
    <w:rsid w:val="007E34E1"/>
    <w:rsid w:val="007F4F8C"/>
    <w:rsid w:val="00841297"/>
    <w:rsid w:val="008B3DC9"/>
    <w:rsid w:val="008D32BF"/>
    <w:rsid w:val="00953738"/>
    <w:rsid w:val="009C1F3E"/>
    <w:rsid w:val="00B43A78"/>
    <w:rsid w:val="00B617BE"/>
    <w:rsid w:val="00D74D45"/>
    <w:rsid w:val="00ED0985"/>
    <w:rsid w:val="00EE4922"/>
    <w:rsid w:val="00F10942"/>
    <w:rsid w:val="00F4607E"/>
    <w:rsid w:val="00FA5D8D"/>
    <w:rsid w:val="00FF17AB"/>
    <w:rsid w:val="00FF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9560922BB35428C96B3C7278A8C544F">
    <w:name w:val="D9560922BB35428C96B3C7278A8C544F"/>
    <w:rsid w:val="00525D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C2AC5-D34F-4736-8C3D-EAEC9ABE5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11CF557F-9E23-422E-9295-BEEA02AA1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2018_hl_papir_ko</Template>
  <TotalTime>442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WIN8</dc:creator>
  <cp:lastModifiedBy>Stanislav Holub</cp:lastModifiedBy>
  <cp:revision>29</cp:revision>
  <cp:lastPrinted>2025-06-24T13:44:00Z</cp:lastPrinted>
  <dcterms:created xsi:type="dcterms:W3CDTF">2023-06-24T09:29:00Z</dcterms:created>
  <dcterms:modified xsi:type="dcterms:W3CDTF">2025-06-25T12:32:00Z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